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410425" w14:textId="77777777" w:rsidR="00D8433F" w:rsidRDefault="00D8433F" w:rsidP="00D8433F">
      <w:pPr>
        <w:rPr>
          <w:szCs w:val="20"/>
        </w:rPr>
      </w:pPr>
    </w:p>
    <w:p w14:paraId="20410426" w14:textId="77777777" w:rsidR="00D8433F" w:rsidRDefault="00D8433F" w:rsidP="00D8433F">
      <w:pPr>
        <w:rPr>
          <w:szCs w:val="20"/>
        </w:rPr>
      </w:pPr>
      <w:r>
        <w:rPr>
          <w:szCs w:val="20"/>
        </w:rPr>
        <w:t>Vinnes Friskule</w:t>
      </w:r>
    </w:p>
    <w:p w14:paraId="20410427" w14:textId="77777777" w:rsidR="00D8433F" w:rsidRDefault="00D8433F" w:rsidP="00D8433F">
      <w:pPr>
        <w:rPr>
          <w:szCs w:val="20"/>
        </w:rPr>
      </w:pPr>
      <w:proofErr w:type="spellStart"/>
      <w:r>
        <w:rPr>
          <w:szCs w:val="20"/>
        </w:rPr>
        <w:t>Vinnesvegen</w:t>
      </w:r>
      <w:proofErr w:type="spellEnd"/>
      <w:r>
        <w:rPr>
          <w:szCs w:val="20"/>
        </w:rPr>
        <w:t xml:space="preserve"> 574</w:t>
      </w:r>
    </w:p>
    <w:p w14:paraId="20410428" w14:textId="77777777" w:rsidR="00D8433F" w:rsidRDefault="00D8433F" w:rsidP="00D8433F">
      <w:pPr>
        <w:rPr>
          <w:szCs w:val="20"/>
        </w:rPr>
      </w:pPr>
      <w:r>
        <w:rPr>
          <w:szCs w:val="20"/>
        </w:rPr>
        <w:t>5641 Fusa</w:t>
      </w:r>
    </w:p>
    <w:p w14:paraId="20410429" w14:textId="77777777" w:rsidR="00D8433F" w:rsidRDefault="00D8433F" w:rsidP="00D8433F">
      <w:pPr>
        <w:rPr>
          <w:szCs w:val="20"/>
        </w:rPr>
      </w:pPr>
    </w:p>
    <w:p w14:paraId="2041042A" w14:textId="77777777" w:rsidR="00D8433F" w:rsidRDefault="00D8433F" w:rsidP="00D8433F">
      <w:pPr>
        <w:rPr>
          <w:szCs w:val="20"/>
        </w:rPr>
      </w:pPr>
    </w:p>
    <w:p w14:paraId="2041042B" w14:textId="77777777" w:rsidR="00D8433F" w:rsidRDefault="00D8433F" w:rsidP="00D8433F">
      <w:pPr>
        <w:rPr>
          <w:szCs w:val="20"/>
        </w:rPr>
      </w:pPr>
    </w:p>
    <w:p w14:paraId="2041042C" w14:textId="3D9D211B" w:rsidR="00D8433F" w:rsidRPr="00D8433F" w:rsidRDefault="00D8433F" w:rsidP="00D8433F">
      <w:pPr>
        <w:keepNext/>
        <w:shd w:val="clear" w:color="auto" w:fill="FFFFFF" w:themeFill="background1"/>
        <w:tabs>
          <w:tab w:val="left" w:pos="0"/>
        </w:tabs>
        <w:jc w:val="center"/>
        <w:outlineLvl w:val="0"/>
        <w:rPr>
          <w:b/>
          <w:bCs/>
          <w:szCs w:val="20"/>
          <w:u w:val="single"/>
          <w:shd w:val="clear" w:color="auto" w:fill="C0C0C0"/>
        </w:rPr>
      </w:pPr>
      <w:r w:rsidRPr="00D8433F">
        <w:rPr>
          <w:b/>
          <w:bCs/>
          <w:szCs w:val="20"/>
          <w:u w:val="single"/>
          <w:shd w:val="clear" w:color="auto" w:fill="C0C0C0"/>
        </w:rPr>
        <w:t xml:space="preserve">Søknad om plass i SFO v/Vinnes Friskule, </w:t>
      </w:r>
      <w:proofErr w:type="spellStart"/>
      <w:r w:rsidRPr="00D8433F">
        <w:rPr>
          <w:b/>
          <w:bCs/>
          <w:szCs w:val="20"/>
          <w:u w:val="single"/>
          <w:shd w:val="clear" w:color="auto" w:fill="C0C0C0"/>
        </w:rPr>
        <w:t>skuleåret</w:t>
      </w:r>
      <w:proofErr w:type="spellEnd"/>
      <w:r w:rsidRPr="00D8433F">
        <w:rPr>
          <w:b/>
          <w:bCs/>
          <w:szCs w:val="20"/>
          <w:u w:val="single"/>
          <w:shd w:val="clear" w:color="auto" w:fill="C0C0C0"/>
        </w:rPr>
        <w:t xml:space="preserve"> </w:t>
      </w:r>
      <w:r>
        <w:rPr>
          <w:b/>
          <w:bCs/>
          <w:szCs w:val="20"/>
          <w:u w:val="single"/>
          <w:shd w:val="clear" w:color="auto" w:fill="C0C0C0"/>
        </w:rPr>
        <w:t>20</w:t>
      </w:r>
      <w:r w:rsidR="00583829">
        <w:rPr>
          <w:b/>
          <w:bCs/>
          <w:szCs w:val="20"/>
          <w:u w:val="single"/>
          <w:shd w:val="clear" w:color="auto" w:fill="C0C0C0"/>
        </w:rPr>
        <w:t>2</w:t>
      </w:r>
      <w:r w:rsidR="007D0345">
        <w:rPr>
          <w:b/>
          <w:bCs/>
          <w:szCs w:val="20"/>
          <w:u w:val="single"/>
          <w:shd w:val="clear" w:color="auto" w:fill="C0C0C0"/>
        </w:rPr>
        <w:t>4</w:t>
      </w:r>
      <w:r w:rsidR="00583829">
        <w:rPr>
          <w:b/>
          <w:bCs/>
          <w:szCs w:val="20"/>
          <w:u w:val="single"/>
          <w:shd w:val="clear" w:color="auto" w:fill="C0C0C0"/>
        </w:rPr>
        <w:t>/202</w:t>
      </w:r>
      <w:r w:rsidR="007D0345">
        <w:rPr>
          <w:b/>
          <w:bCs/>
          <w:szCs w:val="20"/>
          <w:u w:val="single"/>
          <w:shd w:val="clear" w:color="auto" w:fill="C0C0C0"/>
        </w:rPr>
        <w:t>5</w:t>
      </w:r>
    </w:p>
    <w:p w14:paraId="2041042D" w14:textId="77777777" w:rsidR="00D8433F" w:rsidRDefault="00D8433F" w:rsidP="00D8433F">
      <w:pPr>
        <w:rPr>
          <w:szCs w:val="20"/>
        </w:rPr>
      </w:pPr>
    </w:p>
    <w:p w14:paraId="2041042E" w14:textId="77777777" w:rsidR="00D8433F" w:rsidRDefault="00D8433F" w:rsidP="00D8433F">
      <w:pPr>
        <w:jc w:val="center"/>
        <w:rPr>
          <w:b/>
          <w:bCs/>
          <w:szCs w:val="20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52"/>
        <w:gridCol w:w="3218"/>
        <w:gridCol w:w="1566"/>
      </w:tblGrid>
      <w:tr w:rsidR="00D8433F" w14:paraId="20410436" w14:textId="77777777" w:rsidTr="00061E53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2F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Namnet</w:t>
            </w:r>
            <w:proofErr w:type="spellEnd"/>
            <w:r>
              <w:rPr>
                <w:sz w:val="16"/>
                <w:szCs w:val="20"/>
              </w:rPr>
              <w:t xml:space="preserve"> til eleven:</w:t>
            </w:r>
          </w:p>
          <w:p w14:paraId="20410430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1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2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33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4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Fødselsdato: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35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Klasse :</w:t>
            </w:r>
            <w:proofErr w:type="gramEnd"/>
          </w:p>
        </w:tc>
      </w:tr>
      <w:tr w:rsidR="00D8433F" w14:paraId="2041043E" w14:textId="77777777" w:rsidTr="00061E53"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37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Namnet</w:t>
            </w:r>
            <w:proofErr w:type="spellEnd"/>
            <w:r>
              <w:rPr>
                <w:sz w:val="16"/>
                <w:szCs w:val="20"/>
              </w:rPr>
              <w:t xml:space="preserve"> til mor:</w:t>
            </w:r>
          </w:p>
          <w:p w14:paraId="20410438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9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3A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B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Tlt.privat</w:t>
            </w:r>
            <w:proofErr w:type="spellEnd"/>
            <w:r>
              <w:rPr>
                <w:sz w:val="16"/>
                <w:szCs w:val="20"/>
              </w:rPr>
              <w:t>: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3C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Arbeidsstad</w:t>
            </w:r>
            <w:proofErr w:type="spellEnd"/>
            <w:r>
              <w:rPr>
                <w:sz w:val="16"/>
                <w:szCs w:val="20"/>
              </w:rPr>
              <w:t>: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3D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Tlf.arbeid</w:t>
            </w:r>
            <w:proofErr w:type="spellEnd"/>
            <w:r>
              <w:rPr>
                <w:sz w:val="16"/>
                <w:szCs w:val="20"/>
              </w:rPr>
              <w:t>:</w:t>
            </w:r>
          </w:p>
        </w:tc>
      </w:tr>
      <w:tr w:rsidR="00D8433F" w14:paraId="20410446" w14:textId="77777777" w:rsidTr="00061E53"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3F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Namnet</w:t>
            </w:r>
            <w:proofErr w:type="spellEnd"/>
            <w:r>
              <w:rPr>
                <w:sz w:val="16"/>
                <w:szCs w:val="20"/>
              </w:rPr>
              <w:t xml:space="preserve"> til far:</w:t>
            </w:r>
          </w:p>
          <w:p w14:paraId="20410440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41" w14:textId="77777777" w:rsidR="00D8433F" w:rsidRDefault="00D8433F" w:rsidP="00061E53">
            <w:pPr>
              <w:rPr>
                <w:sz w:val="16"/>
                <w:szCs w:val="20"/>
              </w:rPr>
            </w:pPr>
          </w:p>
          <w:p w14:paraId="20410442" w14:textId="77777777" w:rsidR="00D8433F" w:rsidRDefault="00D8433F" w:rsidP="00061E53">
            <w:pPr>
              <w:rPr>
                <w:sz w:val="16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3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Tlf privat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4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Arbeidsstad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45" w14:textId="77777777" w:rsidR="00D8433F" w:rsidRDefault="00D8433F" w:rsidP="00061E53">
            <w:pPr>
              <w:snapToGri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Tlf arbeid</w:t>
            </w:r>
          </w:p>
        </w:tc>
      </w:tr>
    </w:tbl>
    <w:p w14:paraId="20410447" w14:textId="77777777" w:rsidR="00D8433F" w:rsidRDefault="00D8433F" w:rsidP="00D8433F">
      <w:pPr>
        <w:rPr>
          <w:szCs w:val="20"/>
        </w:rPr>
      </w:pPr>
    </w:p>
    <w:p w14:paraId="20410448" w14:textId="77777777" w:rsidR="00D8433F" w:rsidRPr="00D8433F" w:rsidRDefault="00D8433F" w:rsidP="00D8433F">
      <w:pPr>
        <w:rPr>
          <w:szCs w:val="20"/>
          <w:shd w:val="clear" w:color="auto" w:fill="C0C0C0"/>
          <w:lang w:val="nn-NO"/>
        </w:rPr>
      </w:pPr>
      <w:r w:rsidRPr="00D8433F">
        <w:rPr>
          <w:szCs w:val="20"/>
          <w:shd w:val="clear" w:color="auto" w:fill="C0C0C0"/>
          <w:lang w:val="nn-NO"/>
        </w:rPr>
        <w:t>Ynskjer å nytta SFO slik(Set kryss):</w:t>
      </w:r>
    </w:p>
    <w:p w14:paraId="20410449" w14:textId="77777777" w:rsidR="00D8433F" w:rsidRPr="00D8433F" w:rsidRDefault="00D8433F" w:rsidP="00D8433F">
      <w:pPr>
        <w:rPr>
          <w:szCs w:val="20"/>
          <w:lang w:val="nn-NO"/>
        </w:rPr>
      </w:pPr>
    </w:p>
    <w:tbl>
      <w:tblPr>
        <w:tblW w:w="955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320"/>
        <w:gridCol w:w="1351"/>
        <w:gridCol w:w="1485"/>
        <w:gridCol w:w="1441"/>
        <w:gridCol w:w="1572"/>
      </w:tblGrid>
      <w:tr w:rsidR="00D8433F" w14:paraId="20410450" w14:textId="77777777" w:rsidTr="00CF196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044A" w14:textId="77777777" w:rsidR="00D8433F" w:rsidRPr="00D8433F" w:rsidRDefault="00D8433F" w:rsidP="00583829">
            <w:pPr>
              <w:snapToGrid w:val="0"/>
              <w:jc w:val="center"/>
              <w:rPr>
                <w:szCs w:val="20"/>
                <w:lang w:val="nn-N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B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Mandag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C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Tysdag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D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Onsdag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4E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Torsdag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044F" w14:textId="77777777" w:rsidR="00D8433F" w:rsidRDefault="00D8433F" w:rsidP="00583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Fredag</w:t>
            </w:r>
          </w:p>
        </w:tc>
      </w:tr>
      <w:tr w:rsidR="00D8433F" w14:paraId="20410457" w14:textId="77777777" w:rsidTr="00CF1964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51" w14:textId="77777777" w:rsidR="00D8433F" w:rsidRDefault="00D8433F" w:rsidP="005838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Cs w:val="20"/>
              </w:rPr>
              <w:t>Frå</w:t>
            </w:r>
            <w:proofErr w:type="spellEnd"/>
            <w:r>
              <w:rPr>
                <w:szCs w:val="20"/>
              </w:rPr>
              <w:t xml:space="preserve"> kl. 07</w:t>
            </w:r>
            <w:r w:rsidR="00583829">
              <w:rPr>
                <w:szCs w:val="20"/>
              </w:rPr>
              <w:t>00</w:t>
            </w:r>
            <w:r>
              <w:rPr>
                <w:szCs w:val="20"/>
              </w:rPr>
              <w:t xml:space="preserve"> til </w:t>
            </w:r>
            <w:proofErr w:type="spellStart"/>
            <w:r>
              <w:rPr>
                <w:szCs w:val="20"/>
              </w:rPr>
              <w:t>skulestart</w:t>
            </w:r>
            <w:proofErr w:type="spellEnd"/>
            <w:r w:rsidR="00583829">
              <w:rPr>
                <w:szCs w:val="20"/>
              </w:rPr>
              <w:t xml:space="preserve"> (i samarbeid med Vinnes barnehage)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2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3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4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5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456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</w:tr>
      <w:tr w:rsidR="00D8433F" w14:paraId="2041045E" w14:textId="77777777" w:rsidTr="00CF1964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10458" w14:textId="77777777" w:rsidR="00D8433F" w:rsidRDefault="00D8433F" w:rsidP="00061E53">
            <w:pPr>
              <w:snapToGri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Frå</w:t>
            </w:r>
            <w:proofErr w:type="spellEnd"/>
            <w:r>
              <w:rPr>
                <w:szCs w:val="20"/>
              </w:rPr>
              <w:t xml:space="preserve"> skuleslutt til kl. 1600: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9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A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B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1045C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45D" w14:textId="77777777" w:rsidR="00D8433F" w:rsidRDefault="00D8433F" w:rsidP="00061E53">
            <w:pPr>
              <w:snapToGrid w:val="0"/>
              <w:rPr>
                <w:szCs w:val="20"/>
              </w:rPr>
            </w:pPr>
          </w:p>
        </w:tc>
      </w:tr>
    </w:tbl>
    <w:p w14:paraId="2041045F" w14:textId="77777777" w:rsidR="00D8433F" w:rsidRDefault="00D8433F" w:rsidP="00D8433F">
      <w:pPr>
        <w:rPr>
          <w:szCs w:val="20"/>
        </w:rPr>
      </w:pPr>
    </w:p>
    <w:p w14:paraId="20410460" w14:textId="77777777" w:rsidR="00CF1964" w:rsidRDefault="00CF1964" w:rsidP="00D8433F">
      <w:pPr>
        <w:rPr>
          <w:szCs w:val="20"/>
        </w:rPr>
      </w:pPr>
    </w:p>
    <w:p w14:paraId="20410461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>Mat i SFO er inkludert i månadsprisen. Sjå heimeside for oppdaterte prisar.</w:t>
      </w:r>
    </w:p>
    <w:p w14:paraId="20410462" w14:textId="77777777" w:rsidR="00D8433F" w:rsidRPr="00D8433F" w:rsidRDefault="00D8433F" w:rsidP="00D8433F">
      <w:pPr>
        <w:rPr>
          <w:szCs w:val="20"/>
          <w:lang w:val="nn-NO"/>
        </w:rPr>
      </w:pPr>
    </w:p>
    <w:p w14:paraId="20410463" w14:textId="77777777" w:rsidR="00D8433F" w:rsidRPr="00D8433F" w:rsidRDefault="00D8433F" w:rsidP="00D8433F">
      <w:pPr>
        <w:rPr>
          <w:szCs w:val="20"/>
          <w:lang w:val="nn-NO"/>
        </w:rPr>
      </w:pPr>
    </w:p>
    <w:p w14:paraId="20410464" w14:textId="77777777" w:rsidR="00D8433F" w:rsidRPr="00D8433F" w:rsidRDefault="00D8433F" w:rsidP="00D8433F">
      <w:pPr>
        <w:rPr>
          <w:szCs w:val="20"/>
          <w:lang w:val="nn-NO"/>
        </w:rPr>
      </w:pPr>
    </w:p>
    <w:p w14:paraId="20410465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 xml:space="preserve">Stad/dato______________________ </w:t>
      </w:r>
    </w:p>
    <w:p w14:paraId="20410466" w14:textId="77777777" w:rsidR="00D8433F" w:rsidRPr="00D8433F" w:rsidRDefault="00D8433F" w:rsidP="00D8433F">
      <w:pPr>
        <w:rPr>
          <w:szCs w:val="20"/>
          <w:lang w:val="nn-NO"/>
        </w:rPr>
      </w:pPr>
    </w:p>
    <w:p w14:paraId="20410467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>Underskrift: ______________________________________</w:t>
      </w:r>
    </w:p>
    <w:p w14:paraId="20410468" w14:textId="77777777" w:rsidR="00D8433F" w:rsidRPr="00D8433F" w:rsidRDefault="00D8433F" w:rsidP="00D8433F">
      <w:pPr>
        <w:rPr>
          <w:szCs w:val="20"/>
          <w:lang w:val="nn-NO"/>
        </w:rPr>
      </w:pPr>
    </w:p>
    <w:p w14:paraId="20410469" w14:textId="77777777" w:rsidR="00D8433F" w:rsidRPr="00D8433F" w:rsidRDefault="00D8433F" w:rsidP="00D8433F">
      <w:pPr>
        <w:rPr>
          <w:szCs w:val="20"/>
          <w:lang w:val="nn-NO"/>
        </w:rPr>
      </w:pPr>
    </w:p>
    <w:p w14:paraId="2041046A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 xml:space="preserve">Søknaden skal sendast/leverast til Vinnes Friskule, </w:t>
      </w:r>
      <w:proofErr w:type="spellStart"/>
      <w:r w:rsidRPr="00D8433F">
        <w:rPr>
          <w:szCs w:val="20"/>
          <w:lang w:val="nn-NO"/>
        </w:rPr>
        <w:t>Vinnesvegen</w:t>
      </w:r>
      <w:proofErr w:type="spellEnd"/>
      <w:r w:rsidRPr="00D8433F">
        <w:rPr>
          <w:szCs w:val="20"/>
          <w:lang w:val="nn-NO"/>
        </w:rPr>
        <w:t xml:space="preserve"> 574, 5641 Fusa eller på e-post: vinnes.</w:t>
      </w:r>
      <w:r>
        <w:rPr>
          <w:szCs w:val="20"/>
          <w:lang w:val="nn-NO"/>
        </w:rPr>
        <w:t>friskule@fusi.no</w:t>
      </w:r>
      <w:r w:rsidRPr="00D8433F">
        <w:rPr>
          <w:szCs w:val="20"/>
          <w:lang w:val="nn-NO"/>
        </w:rPr>
        <w:t xml:space="preserve"> </w:t>
      </w:r>
    </w:p>
    <w:p w14:paraId="2041046B" w14:textId="77777777" w:rsidR="00D8433F" w:rsidRDefault="00D8433F" w:rsidP="00D8433F">
      <w:pPr>
        <w:rPr>
          <w:szCs w:val="20"/>
          <w:lang w:val="nn-NO"/>
        </w:rPr>
      </w:pPr>
    </w:p>
    <w:p w14:paraId="2041046C" w14:textId="77777777" w:rsidR="00D8433F" w:rsidRDefault="00D8433F" w:rsidP="00D8433F">
      <w:pPr>
        <w:rPr>
          <w:szCs w:val="20"/>
          <w:lang w:val="nn-NO"/>
        </w:rPr>
      </w:pPr>
    </w:p>
    <w:p w14:paraId="2041046D" w14:textId="77777777" w:rsidR="00D8433F" w:rsidRPr="00D8433F" w:rsidRDefault="00D8433F" w:rsidP="00D8433F">
      <w:pPr>
        <w:rPr>
          <w:szCs w:val="20"/>
          <w:lang w:val="nn-NO"/>
        </w:rPr>
      </w:pPr>
      <w:r w:rsidRPr="00D8433F">
        <w:rPr>
          <w:szCs w:val="20"/>
          <w:lang w:val="nn-NO"/>
        </w:rPr>
        <w:t xml:space="preserve">Hein Bondevik </w:t>
      </w:r>
    </w:p>
    <w:p w14:paraId="2041046E" w14:textId="77777777" w:rsidR="00733125" w:rsidRPr="00D8433F" w:rsidRDefault="00D8433F" w:rsidP="006F54B4">
      <w:pPr>
        <w:rPr>
          <w:lang w:val="nn-NO"/>
        </w:rPr>
      </w:pPr>
      <w:r>
        <w:rPr>
          <w:szCs w:val="20"/>
          <w:lang w:val="nn-NO"/>
        </w:rPr>
        <w:t>Rektor</w:t>
      </w:r>
    </w:p>
    <w:sectPr w:rsidR="00733125" w:rsidRPr="00D8433F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569" w:left="1417" w:header="72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0471" w14:textId="77777777" w:rsidR="007470BB" w:rsidRDefault="007470BB">
      <w:r>
        <w:separator/>
      </w:r>
    </w:p>
  </w:endnote>
  <w:endnote w:type="continuationSeparator" w:id="0">
    <w:p w14:paraId="20410472" w14:textId="77777777" w:rsidR="007470BB" w:rsidRDefault="0074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0489" w14:textId="77777777" w:rsidR="0064496C" w:rsidRDefault="0064496C">
    <w:pPr>
      <w:pStyle w:val="Bunntekst"/>
      <w:pBdr>
        <w:top w:val="single" w:sz="4" w:space="1" w:color="000000"/>
      </w:pBdr>
      <w:rPr>
        <w:b/>
        <w:sz w:val="20"/>
        <w:szCs w:val="20"/>
      </w:rPr>
    </w:pPr>
    <w:r>
      <w:rPr>
        <w:b/>
        <w:sz w:val="20"/>
        <w:szCs w:val="20"/>
      </w:rPr>
      <w:tab/>
    </w:r>
  </w:p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2479"/>
      <w:gridCol w:w="2303"/>
      <w:gridCol w:w="2303"/>
      <w:gridCol w:w="2303"/>
    </w:tblGrid>
    <w:tr w:rsidR="0064496C" w14:paraId="2041048E" w14:textId="77777777" w:rsidTr="001104E8">
      <w:tc>
        <w:tcPr>
          <w:tcW w:w="2479" w:type="dxa"/>
        </w:tcPr>
        <w:p w14:paraId="2041048A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Foreining</w:t>
          </w:r>
        </w:p>
      </w:tc>
      <w:tc>
        <w:tcPr>
          <w:tcW w:w="2303" w:type="dxa"/>
        </w:tcPr>
        <w:p w14:paraId="2041048B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Postadresse</w:t>
          </w:r>
        </w:p>
      </w:tc>
      <w:tc>
        <w:tcPr>
          <w:tcW w:w="2303" w:type="dxa"/>
        </w:tcPr>
        <w:p w14:paraId="2041048C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Telefon</w:t>
          </w:r>
        </w:p>
      </w:tc>
      <w:tc>
        <w:tcPr>
          <w:tcW w:w="2303" w:type="dxa"/>
        </w:tcPr>
        <w:p w14:paraId="2041048D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E-post</w:t>
          </w:r>
        </w:p>
      </w:tc>
    </w:tr>
    <w:tr w:rsidR="0064496C" w14:paraId="20410495" w14:textId="77777777" w:rsidTr="001104E8">
      <w:tc>
        <w:tcPr>
          <w:tcW w:w="2479" w:type="dxa"/>
        </w:tcPr>
        <w:p w14:paraId="2041048F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Vinnes Friskule</w:t>
          </w:r>
        </w:p>
        <w:p w14:paraId="20410490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1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nn-NO"/>
            </w:rPr>
            <w:t>Vinnes</w:t>
          </w:r>
          <w:r w:rsidR="009545EF">
            <w:rPr>
              <w:rFonts w:ascii="Arial" w:hAnsi="Arial" w:cs="Arial"/>
              <w:sz w:val="16"/>
              <w:szCs w:val="16"/>
              <w:lang w:val="nn-NO"/>
            </w:rPr>
            <w:t>vegen</w:t>
          </w:r>
          <w:proofErr w:type="spellEnd"/>
          <w:r w:rsidR="009545EF">
            <w:rPr>
              <w:rFonts w:ascii="Arial" w:hAnsi="Arial" w:cs="Arial"/>
              <w:sz w:val="16"/>
              <w:szCs w:val="16"/>
              <w:lang w:val="nn-NO"/>
            </w:rPr>
            <w:t xml:space="preserve"> 574</w:t>
          </w:r>
        </w:p>
        <w:p w14:paraId="20410492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5641 Fusa</w:t>
          </w:r>
        </w:p>
      </w:tc>
      <w:tc>
        <w:tcPr>
          <w:tcW w:w="2303" w:type="dxa"/>
        </w:tcPr>
        <w:p w14:paraId="20410493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56 58 41 72</w:t>
          </w:r>
        </w:p>
      </w:tc>
      <w:tc>
        <w:tcPr>
          <w:tcW w:w="2303" w:type="dxa"/>
        </w:tcPr>
        <w:p w14:paraId="20410494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vinnes.friskule@fusi.no</w:t>
          </w:r>
        </w:p>
      </w:tc>
    </w:tr>
    <w:tr w:rsidR="0064496C" w14:paraId="2041049A" w14:textId="77777777" w:rsidTr="001104E8">
      <w:tc>
        <w:tcPr>
          <w:tcW w:w="2479" w:type="dxa"/>
        </w:tcPr>
        <w:p w14:paraId="20410496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Organisasjonsnummer</w:t>
          </w:r>
        </w:p>
      </w:tc>
      <w:tc>
        <w:tcPr>
          <w:tcW w:w="2303" w:type="dxa"/>
        </w:tcPr>
        <w:p w14:paraId="20410497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Bankkontonummer</w:t>
          </w:r>
        </w:p>
      </w:tc>
      <w:tc>
        <w:tcPr>
          <w:tcW w:w="2303" w:type="dxa"/>
        </w:tcPr>
        <w:p w14:paraId="20410498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9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</w:tr>
    <w:tr w:rsidR="0064496C" w14:paraId="2041049F" w14:textId="77777777" w:rsidTr="001104E8">
      <w:tc>
        <w:tcPr>
          <w:tcW w:w="2479" w:type="dxa"/>
        </w:tcPr>
        <w:p w14:paraId="2041049B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989 954 784</w:t>
          </w:r>
        </w:p>
      </w:tc>
      <w:tc>
        <w:tcPr>
          <w:tcW w:w="2303" w:type="dxa"/>
        </w:tcPr>
        <w:p w14:paraId="2041049C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3530 22 97272</w:t>
          </w:r>
        </w:p>
      </w:tc>
      <w:tc>
        <w:tcPr>
          <w:tcW w:w="2303" w:type="dxa"/>
        </w:tcPr>
        <w:p w14:paraId="2041049D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03" w:type="dxa"/>
        </w:tcPr>
        <w:p w14:paraId="2041049E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</w:tr>
  </w:tbl>
  <w:p w14:paraId="204104A0" w14:textId="77777777" w:rsidR="0064496C" w:rsidRDefault="006449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46F" w14:textId="77777777" w:rsidR="007470BB" w:rsidRDefault="007470BB">
      <w:r>
        <w:separator/>
      </w:r>
    </w:p>
  </w:footnote>
  <w:footnote w:type="continuationSeparator" w:id="0">
    <w:p w14:paraId="20410470" w14:textId="77777777" w:rsidR="007470BB" w:rsidRDefault="0074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27"/>
      <w:gridCol w:w="2327"/>
      <w:gridCol w:w="2327"/>
      <w:gridCol w:w="2327"/>
    </w:tblGrid>
    <w:tr w:rsidR="0064496C" w14:paraId="20410477" w14:textId="77777777">
      <w:trPr>
        <w:cantSplit/>
        <w:trHeight w:hRule="exact" w:val="196"/>
      </w:trPr>
      <w:tc>
        <w:tcPr>
          <w:tcW w:w="2327" w:type="dxa"/>
        </w:tcPr>
        <w:p w14:paraId="20410473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Vår dato</w:t>
          </w:r>
        </w:p>
      </w:tc>
      <w:tc>
        <w:tcPr>
          <w:tcW w:w="2327" w:type="dxa"/>
        </w:tcPr>
        <w:p w14:paraId="20410474" w14:textId="77777777" w:rsidR="0064496C" w:rsidRDefault="00DE06A4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Vår sakshandsamar</w:t>
          </w:r>
        </w:p>
      </w:tc>
      <w:tc>
        <w:tcPr>
          <w:tcW w:w="2327" w:type="dxa"/>
        </w:tcPr>
        <w:p w14:paraId="20410475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vMerge w:val="restart"/>
          <w:tcBorders>
            <w:bottom w:val="single" w:sz="4" w:space="0" w:color="000000"/>
          </w:tcBorders>
          <w:vAlign w:val="bottom"/>
        </w:tcPr>
        <w:p w14:paraId="20410476" w14:textId="77777777" w:rsidR="0064496C" w:rsidRDefault="0064496C">
          <w:pPr>
            <w:pStyle w:val="Bunntekst"/>
            <w:snapToGrid w:val="0"/>
            <w:jc w:val="center"/>
            <w:rPr>
              <w:rFonts w:ascii="Arial" w:hAnsi="Arial" w:cs="Arial"/>
              <w:b/>
              <w:color w:val="008000"/>
              <w:sz w:val="20"/>
              <w:szCs w:val="20"/>
              <w:lang w:val="nn-NO"/>
            </w:rPr>
          </w:pPr>
        </w:p>
      </w:tc>
    </w:tr>
    <w:tr w:rsidR="0064496C" w14:paraId="2041047D" w14:textId="77777777">
      <w:trPr>
        <w:cantSplit/>
        <w:trHeight w:hRule="exact" w:val="409"/>
      </w:trPr>
      <w:tc>
        <w:tcPr>
          <w:tcW w:w="2327" w:type="dxa"/>
        </w:tcPr>
        <w:p w14:paraId="20410478" w14:textId="43E6E55D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cs="Arial"/>
              <w:sz w:val="16"/>
              <w:szCs w:val="16"/>
              <w:lang w:val="nn-NO"/>
            </w:rPr>
            <w:fldChar w:fldCharType="begin"/>
          </w:r>
          <w:r>
            <w:rPr>
              <w:rFonts w:cs="Arial"/>
              <w:sz w:val="16"/>
              <w:szCs w:val="16"/>
              <w:lang w:val="nn-NO"/>
            </w:rPr>
            <w:instrText xml:space="preserve"> DATE \@"DD\/MM\/YYYY" </w:instrText>
          </w:r>
          <w:r>
            <w:rPr>
              <w:rFonts w:cs="Arial"/>
              <w:sz w:val="16"/>
              <w:szCs w:val="16"/>
              <w:lang w:val="nn-NO"/>
            </w:rPr>
            <w:fldChar w:fldCharType="separate"/>
          </w:r>
          <w:r w:rsidR="0071446B">
            <w:rPr>
              <w:rFonts w:cs="Arial"/>
              <w:noProof/>
              <w:sz w:val="16"/>
              <w:szCs w:val="16"/>
              <w:lang w:val="nn-NO"/>
            </w:rPr>
            <w:t>05/09/2024</w:t>
          </w:r>
          <w:r>
            <w:rPr>
              <w:rFonts w:cs="Arial"/>
              <w:sz w:val="16"/>
              <w:szCs w:val="16"/>
              <w:lang w:val="nn-NO"/>
            </w:rPr>
            <w:fldChar w:fldCharType="end"/>
          </w:r>
        </w:p>
        <w:p w14:paraId="20410479" w14:textId="77777777" w:rsidR="0064496C" w:rsidRDefault="0064496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</w:tcPr>
        <w:p w14:paraId="2041047A" w14:textId="77777777" w:rsidR="0064496C" w:rsidRDefault="00DE06A4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sz w:val="16"/>
              <w:szCs w:val="16"/>
              <w:lang w:val="nn-NO"/>
            </w:rPr>
            <w:t>Hein Bondevik</w:t>
          </w:r>
        </w:p>
      </w:tc>
      <w:tc>
        <w:tcPr>
          <w:tcW w:w="2327" w:type="dxa"/>
        </w:tcPr>
        <w:p w14:paraId="2041047B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7C" w14:textId="77777777" w:rsidR="0064496C" w:rsidRDefault="0064496C"/>
      </w:tc>
    </w:tr>
    <w:tr w:rsidR="0064496C" w14:paraId="20410482" w14:textId="77777777">
      <w:trPr>
        <w:cantSplit/>
        <w:trHeight w:hRule="exact" w:val="196"/>
      </w:trPr>
      <w:tc>
        <w:tcPr>
          <w:tcW w:w="2327" w:type="dxa"/>
        </w:tcPr>
        <w:p w14:paraId="2041047E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sz w:val="16"/>
              <w:szCs w:val="16"/>
              <w:lang w:val="nn-NO"/>
            </w:rPr>
            <w:t>Dykkar dato</w:t>
          </w:r>
        </w:p>
      </w:tc>
      <w:tc>
        <w:tcPr>
          <w:tcW w:w="2327" w:type="dxa"/>
        </w:tcPr>
        <w:p w14:paraId="2041047F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</w:tcPr>
        <w:p w14:paraId="20410480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81" w14:textId="77777777" w:rsidR="0064496C" w:rsidRDefault="0064496C"/>
      </w:tc>
    </w:tr>
    <w:tr w:rsidR="0064496C" w14:paraId="20410487" w14:textId="77777777">
      <w:trPr>
        <w:cantSplit/>
        <w:trHeight w:hRule="exact" w:val="294"/>
      </w:trPr>
      <w:tc>
        <w:tcPr>
          <w:tcW w:w="2327" w:type="dxa"/>
          <w:tcBorders>
            <w:bottom w:val="single" w:sz="4" w:space="0" w:color="000000"/>
          </w:tcBorders>
        </w:tcPr>
        <w:p w14:paraId="20410483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</w:tcPr>
        <w:p w14:paraId="20410484" w14:textId="77777777" w:rsidR="0064496C" w:rsidRDefault="0064496C">
          <w:pPr>
            <w:pStyle w:val="Bunntekst"/>
            <w:snapToGrid w:val="0"/>
            <w:rPr>
              <w:rFonts w:ascii="Arial" w:hAnsi="Arial" w:cs="Arial"/>
              <w:b/>
              <w:sz w:val="16"/>
              <w:szCs w:val="16"/>
              <w:lang w:val="nn-NO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</w:tcPr>
        <w:p w14:paraId="20410485" w14:textId="77777777" w:rsidR="0064496C" w:rsidRDefault="0064496C">
          <w:pPr>
            <w:pStyle w:val="Bunntekst"/>
            <w:snapToGrid w:val="0"/>
            <w:rPr>
              <w:rFonts w:ascii="Arial" w:hAnsi="Arial" w:cs="Arial"/>
              <w:sz w:val="16"/>
              <w:szCs w:val="16"/>
              <w:lang w:val="nn-NO"/>
            </w:rPr>
          </w:pPr>
        </w:p>
      </w:tc>
      <w:tc>
        <w:tcPr>
          <w:tcW w:w="2327" w:type="dxa"/>
          <w:vMerge/>
          <w:tcBorders>
            <w:bottom w:val="single" w:sz="4" w:space="0" w:color="000000"/>
          </w:tcBorders>
          <w:vAlign w:val="bottom"/>
        </w:tcPr>
        <w:p w14:paraId="20410486" w14:textId="77777777" w:rsidR="0064496C" w:rsidRDefault="0064496C"/>
      </w:tc>
    </w:tr>
  </w:tbl>
  <w:p w14:paraId="20410488" w14:textId="77777777" w:rsidR="0064496C" w:rsidRDefault="00D469BF">
    <w:pPr>
      <w:pStyle w:val="Topptekst"/>
    </w:pPr>
    <w:r>
      <w:rPr>
        <w:rFonts w:ascii="Arial" w:hAnsi="Arial" w:cs="Arial"/>
        <w:b/>
        <w:noProof/>
        <w:color w:val="008000"/>
        <w:sz w:val="20"/>
        <w:szCs w:val="20"/>
        <w:lang w:eastAsia="nb-NO"/>
      </w:rPr>
      <w:drawing>
        <wp:anchor distT="0" distB="0" distL="114300" distR="114300" simplePos="0" relativeHeight="251658240" behindDoc="1" locked="0" layoutInCell="1" allowOverlap="1" wp14:anchorId="204104A1" wp14:editId="204104A2">
          <wp:simplePos x="0" y="0"/>
          <wp:positionH relativeFrom="column">
            <wp:posOffset>4510405</wp:posOffset>
          </wp:positionH>
          <wp:positionV relativeFrom="paragraph">
            <wp:posOffset>-930275</wp:posOffset>
          </wp:positionV>
          <wp:extent cx="1315720" cy="791210"/>
          <wp:effectExtent l="0" t="0" r="0" b="889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V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C754A"/>
    <w:multiLevelType w:val="hybridMultilevel"/>
    <w:tmpl w:val="EEFE3404"/>
    <w:lvl w:ilvl="0" w:tplc="62DAC2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09E2616"/>
    <w:multiLevelType w:val="hybridMultilevel"/>
    <w:tmpl w:val="E990D8A8"/>
    <w:lvl w:ilvl="0" w:tplc="DB30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7522">
    <w:abstractNumId w:val="1"/>
  </w:num>
  <w:num w:numId="2" w16cid:durableId="93324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C4"/>
    <w:rsid w:val="00013EDE"/>
    <w:rsid w:val="00056F0F"/>
    <w:rsid w:val="00063ADE"/>
    <w:rsid w:val="0009094C"/>
    <w:rsid w:val="000B5D3E"/>
    <w:rsid w:val="001104E8"/>
    <w:rsid w:val="00110629"/>
    <w:rsid w:val="00132918"/>
    <w:rsid w:val="001A1F8B"/>
    <w:rsid w:val="001B7A3A"/>
    <w:rsid w:val="001D5AF6"/>
    <w:rsid w:val="001D6FE7"/>
    <w:rsid w:val="002A55B0"/>
    <w:rsid w:val="003047A9"/>
    <w:rsid w:val="003136C8"/>
    <w:rsid w:val="00331C5D"/>
    <w:rsid w:val="00342C91"/>
    <w:rsid w:val="00352EB1"/>
    <w:rsid w:val="003D255C"/>
    <w:rsid w:val="003D281D"/>
    <w:rsid w:val="003D3952"/>
    <w:rsid w:val="00422123"/>
    <w:rsid w:val="0044578D"/>
    <w:rsid w:val="00490ACB"/>
    <w:rsid w:val="004A4D86"/>
    <w:rsid w:val="004A62E4"/>
    <w:rsid w:val="004C3C77"/>
    <w:rsid w:val="004E03C1"/>
    <w:rsid w:val="004E2ED8"/>
    <w:rsid w:val="00534CEE"/>
    <w:rsid w:val="00583829"/>
    <w:rsid w:val="00585717"/>
    <w:rsid w:val="005A450B"/>
    <w:rsid w:val="005B3B30"/>
    <w:rsid w:val="005C6EAE"/>
    <w:rsid w:val="005E19B0"/>
    <w:rsid w:val="00617CF9"/>
    <w:rsid w:val="0064496C"/>
    <w:rsid w:val="006F54B4"/>
    <w:rsid w:val="0071446B"/>
    <w:rsid w:val="00717D4C"/>
    <w:rsid w:val="00720A8F"/>
    <w:rsid w:val="00733125"/>
    <w:rsid w:val="007470BB"/>
    <w:rsid w:val="00753D4E"/>
    <w:rsid w:val="00767BCD"/>
    <w:rsid w:val="007D0345"/>
    <w:rsid w:val="008516A1"/>
    <w:rsid w:val="008608F6"/>
    <w:rsid w:val="008923AF"/>
    <w:rsid w:val="008B2E82"/>
    <w:rsid w:val="008D19C4"/>
    <w:rsid w:val="009237D8"/>
    <w:rsid w:val="0093057B"/>
    <w:rsid w:val="0094650A"/>
    <w:rsid w:val="009545EF"/>
    <w:rsid w:val="00957EAA"/>
    <w:rsid w:val="00970F3B"/>
    <w:rsid w:val="00A23D16"/>
    <w:rsid w:val="00A2408F"/>
    <w:rsid w:val="00A672D9"/>
    <w:rsid w:val="00AB4BA7"/>
    <w:rsid w:val="00AD7161"/>
    <w:rsid w:val="00B35CF0"/>
    <w:rsid w:val="00B7698C"/>
    <w:rsid w:val="00B8080A"/>
    <w:rsid w:val="00BA3FCC"/>
    <w:rsid w:val="00C431C6"/>
    <w:rsid w:val="00C87CFB"/>
    <w:rsid w:val="00CA3014"/>
    <w:rsid w:val="00CF1964"/>
    <w:rsid w:val="00CF6DD6"/>
    <w:rsid w:val="00D34A7D"/>
    <w:rsid w:val="00D361EB"/>
    <w:rsid w:val="00D469BF"/>
    <w:rsid w:val="00D8433F"/>
    <w:rsid w:val="00D877F2"/>
    <w:rsid w:val="00DE06A4"/>
    <w:rsid w:val="00E30A1A"/>
    <w:rsid w:val="00E3365D"/>
    <w:rsid w:val="00E35B1F"/>
    <w:rsid w:val="00E914CD"/>
    <w:rsid w:val="00EB2281"/>
    <w:rsid w:val="00EE6BDF"/>
    <w:rsid w:val="00EF0702"/>
    <w:rsid w:val="00F20E80"/>
    <w:rsid w:val="00F3374E"/>
    <w:rsid w:val="00F44FA7"/>
    <w:rsid w:val="00F860C4"/>
    <w:rsid w:val="00F94F48"/>
    <w:rsid w:val="00FE1290"/>
    <w:rsid w:val="00FE7FD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10425"/>
  <w15:docId w15:val="{1D3D18DB-EED4-45CC-8C03-A4843FC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Tittel">
    <w:name w:val="Title"/>
    <w:basedOn w:val="Overskrift"/>
    <w:next w:val="Undertittel"/>
    <w:qFormat/>
  </w:style>
  <w:style w:type="paragraph" w:styleId="Undertittel">
    <w:name w:val="Subtitle"/>
    <w:basedOn w:val="Overskrift"/>
    <w:next w:val="Brdtekst"/>
    <w:qFormat/>
    <w:pPr>
      <w:jc w:val="center"/>
    </w:pPr>
    <w:rPr>
      <w:i/>
      <w:iCs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2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290"/>
    <w:rPr>
      <w:rFonts w:ascii="Tahoma" w:hAnsi="Tahoma" w:cs="Tahoma"/>
      <w:sz w:val="16"/>
      <w:szCs w:val="16"/>
      <w:lang w:val="nb-NO" w:eastAsia="ar-SA"/>
    </w:rPr>
  </w:style>
  <w:style w:type="paragraph" w:styleId="Listeavsnitt">
    <w:name w:val="List Paragraph"/>
    <w:basedOn w:val="Normal"/>
    <w:uiPriority w:val="34"/>
    <w:qFormat/>
    <w:rsid w:val="00F3374E"/>
    <w:pPr>
      <w:ind w:left="720"/>
      <w:contextualSpacing/>
    </w:pPr>
  </w:style>
  <w:style w:type="table" w:styleId="Tabellrutenett">
    <w:name w:val="Table Grid"/>
    <w:basedOn w:val="Vanligtabell"/>
    <w:uiPriority w:val="59"/>
    <w:rsid w:val="00C4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1\AppData\Local\Microsoft\Windows\Temporary%20Internet%20Files\Content.Outlook\JFCW2XZB\brevmal%20i%20Wordform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i Wordformat.dotx</Template>
  <TotalTime>0</TotalTime>
  <Pages>1</Pages>
  <Words>57</Words>
  <Characters>705</Characters>
  <Application>Microsoft Office Word</Application>
  <DocSecurity>0</DocSecurity>
  <Lines>29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Hein Bondevik</cp:lastModifiedBy>
  <cp:revision>3</cp:revision>
  <cp:lastPrinted>2020-01-14T13:45:00Z</cp:lastPrinted>
  <dcterms:created xsi:type="dcterms:W3CDTF">2024-09-05T13:33:00Z</dcterms:created>
  <dcterms:modified xsi:type="dcterms:W3CDTF">2024-09-05T13:33:00Z</dcterms:modified>
</cp:coreProperties>
</file>